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24BC" w14:textId="77777777" w:rsidR="00BD6F0D" w:rsidRPr="00BC3F7D" w:rsidRDefault="00BD6F0D" w:rsidP="00506DE9">
      <w:pPr>
        <w:rPr>
          <w:rFonts w:asciiTheme="minorHAnsi" w:hAnsiTheme="minorHAnsi"/>
          <w:b/>
          <w:noProof/>
          <w:color w:val="005499"/>
          <w:szCs w:val="22"/>
          <w:lang w:val="de-DE"/>
        </w:rPr>
      </w:pPr>
    </w:p>
    <w:p w14:paraId="167204DC" w14:textId="14CE89BB" w:rsidR="0023026D" w:rsidRPr="00BC3F7D" w:rsidRDefault="00BC3F7D" w:rsidP="006135C2">
      <w:pPr>
        <w:ind w:left="4320" w:firstLine="720"/>
        <w:rPr>
          <w:rFonts w:asciiTheme="minorHAnsi" w:hAnsiTheme="minorHAnsi"/>
          <w:b/>
          <w:noProof/>
          <w:color w:val="005499"/>
          <w:szCs w:val="22"/>
          <w:lang w:val="de-DE"/>
        </w:rPr>
      </w:pPr>
      <w:r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object w:dxaOrig="8580" w:dyaOrig="7605" w14:anchorId="2FF3D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.1pt;height:40.05pt" o:ole="">
            <v:imagedata r:id="rId12" o:title=""/>
          </v:shape>
          <o:OLEObject Type="Embed" ProgID="Acrobat.Document.DC" ShapeID="_x0000_i1030" DrawAspect="Content" ObjectID="_1706007184" r:id="rId13"/>
        </w:object>
      </w:r>
      <w:r w:rsidR="004131D7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 xml:space="preserve">     </w:t>
      </w:r>
      <w:r w:rsidR="000916C5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>PODNOSI</w:t>
      </w:r>
      <w:r w:rsidR="00D17C61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>LA</w:t>
      </w:r>
      <w:r>
        <w:rPr>
          <w:rFonts w:asciiTheme="minorHAnsi" w:hAnsiTheme="minorHAnsi"/>
          <w:b/>
          <w:noProof/>
          <w:color w:val="005499"/>
          <w:szCs w:val="22"/>
          <w:lang w:val="de-DE"/>
        </w:rPr>
        <w:t xml:space="preserve">C </w:t>
      </w:r>
      <w:r w:rsidR="000916C5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>ROJEKATA</w:t>
      </w:r>
      <w:r w:rsidR="0023026D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>:</w:t>
      </w:r>
      <w:r w:rsidR="006135C2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ab/>
      </w:r>
      <w:r w:rsidR="006135C2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ab/>
      </w:r>
      <w:r w:rsidR="006135C2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ab/>
      </w:r>
      <w:r w:rsidR="006135C2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ab/>
      </w:r>
      <w:r w:rsidR="006135C2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ab/>
      </w:r>
      <w:r w:rsidR="006135C2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ab/>
      </w:r>
      <w:r w:rsidR="006135C2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ab/>
      </w:r>
      <w:r w:rsidR="006135C2" w:rsidRPr="00BC3F7D">
        <w:rPr>
          <w:rFonts w:asciiTheme="minorHAnsi" w:hAnsiTheme="minorHAnsi"/>
          <w:b/>
          <w:noProof/>
          <w:szCs w:val="22"/>
          <w:lang w:val="de-DE"/>
        </w:rPr>
        <w:t>Prilog 3.</w:t>
      </w:r>
      <w:r w:rsidR="006135C2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 xml:space="preserve"> </w:t>
      </w:r>
    </w:p>
    <w:p w14:paraId="2F31271E" w14:textId="5286926A" w:rsidR="0023026D" w:rsidRPr="00BC3F7D" w:rsidRDefault="004131D7">
      <w:pPr>
        <w:jc w:val="center"/>
        <w:rPr>
          <w:rFonts w:asciiTheme="minorHAnsi" w:hAnsiTheme="minorHAnsi"/>
          <w:b/>
          <w:noProof/>
          <w:color w:val="005499"/>
          <w:szCs w:val="22"/>
          <w:lang w:val="de-DE"/>
        </w:rPr>
      </w:pPr>
      <w:r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>N</w:t>
      </w:r>
      <w:r w:rsidR="007151E8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>AZIV PROJEKTA</w:t>
      </w:r>
      <w:r w:rsidR="0023026D" w:rsidRPr="00BC3F7D">
        <w:rPr>
          <w:rFonts w:asciiTheme="minorHAnsi" w:hAnsiTheme="minorHAnsi"/>
          <w:b/>
          <w:noProof/>
          <w:color w:val="005499"/>
          <w:szCs w:val="22"/>
          <w:lang w:val="de-DE"/>
        </w:rPr>
        <w:t xml:space="preserve">: </w:t>
      </w:r>
    </w:p>
    <w:p w14:paraId="0BB67069" w14:textId="77777777" w:rsidR="002E7843" w:rsidRPr="00BC3F7D" w:rsidRDefault="002E7843" w:rsidP="002E7843">
      <w:pPr>
        <w:rPr>
          <w:rFonts w:asciiTheme="minorHAnsi" w:hAnsiTheme="minorHAnsi"/>
          <w:b/>
          <w:noProof/>
          <w:color w:val="005499"/>
          <w:szCs w:val="22"/>
          <w:lang w:val="de-DE"/>
        </w:rPr>
      </w:pPr>
    </w:p>
    <w:p w14:paraId="71031CB2" w14:textId="77777777" w:rsidR="0023026D" w:rsidRPr="00F03247" w:rsidRDefault="0023026D">
      <w:pPr>
        <w:jc w:val="center"/>
        <w:rPr>
          <w:rFonts w:asciiTheme="minorHAnsi" w:hAnsiTheme="minorHAnsi"/>
          <w:b/>
          <w:noProof/>
          <w:color w:val="005499"/>
          <w:szCs w:val="22"/>
          <w:lang w:val="en-GB"/>
        </w:rPr>
      </w:pPr>
      <w:r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LOGI</w:t>
      </w:r>
      <w:r w:rsidR="00AF7D9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ČKI OKVIR RADA</w:t>
      </w:r>
      <w:r w:rsidR="00C979FB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</w:t>
      </w:r>
      <w:r w:rsidR="00C979FB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br/>
      </w:r>
    </w:p>
    <w:tbl>
      <w:tblPr>
        <w:tblW w:w="1515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09"/>
        <w:gridCol w:w="3823"/>
        <w:gridCol w:w="2419"/>
        <w:gridCol w:w="2441"/>
        <w:gridCol w:w="1963"/>
        <w:gridCol w:w="2599"/>
      </w:tblGrid>
      <w:tr w:rsidR="00BA2572" w:rsidRPr="00DF63B7" w14:paraId="0547C985" w14:textId="77777777" w:rsidTr="38619710">
        <w:trPr>
          <w:trHeight w:val="629"/>
        </w:trPr>
        <w:tc>
          <w:tcPr>
            <w:tcW w:w="1909" w:type="dxa"/>
            <w:shd w:val="clear" w:color="auto" w:fill="005499"/>
            <w:vAlign w:val="center"/>
          </w:tcPr>
          <w:p w14:paraId="1F70CD7B" w14:textId="77777777" w:rsidR="00BA2572" w:rsidRPr="00DF63B7" w:rsidRDefault="00BA2572">
            <w:pPr>
              <w:ind w:left="187"/>
              <w:jc w:val="center"/>
              <w:rPr>
                <w:rFonts w:asciiTheme="minorHAnsi" w:hAnsiTheme="minorHAnsi" w:cs="Arial"/>
                <w:b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3823" w:type="dxa"/>
            <w:shd w:val="clear" w:color="auto" w:fill="005499"/>
            <w:vAlign w:val="center"/>
          </w:tcPr>
          <w:p w14:paraId="4587A20D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2419" w:type="dxa"/>
            <w:shd w:val="clear" w:color="auto" w:fill="005499"/>
            <w:vAlign w:val="center"/>
          </w:tcPr>
          <w:p w14:paraId="7F60B9AA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</w:p>
          <w:p w14:paraId="3CBFB302" w14:textId="77777777"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Objektivno mjerljivi indikatori uspjeha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  <w:p w14:paraId="21431E22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2441" w:type="dxa"/>
            <w:shd w:val="clear" w:color="auto" w:fill="005499"/>
            <w:vAlign w:val="center"/>
          </w:tcPr>
          <w:p w14:paraId="26E7BFFE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</w:p>
          <w:p w14:paraId="23BD2B3F" w14:textId="77777777"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Polazište</w:t>
            </w:r>
          </w:p>
        </w:tc>
        <w:tc>
          <w:tcPr>
            <w:tcW w:w="1963" w:type="dxa"/>
            <w:shd w:val="clear" w:color="auto" w:fill="005499"/>
            <w:vAlign w:val="center"/>
          </w:tcPr>
          <w:p w14:paraId="2B30DDAA" w14:textId="77777777"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Izvori verifikacije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  <w:tc>
          <w:tcPr>
            <w:tcW w:w="2599" w:type="dxa"/>
            <w:shd w:val="clear" w:color="auto" w:fill="005499"/>
            <w:vAlign w:val="center"/>
          </w:tcPr>
          <w:p w14:paraId="0CB48B11" w14:textId="77777777" w:rsidR="00BA2572" w:rsidRPr="00DF63B7" w:rsidRDefault="00AF7D95" w:rsidP="003154CB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Pretpostavke i rizici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</w:tr>
      <w:tr w:rsidR="00BA2572" w:rsidRPr="00BC3F7D" w14:paraId="6FDF23A1" w14:textId="77777777" w:rsidTr="38619710">
        <w:tc>
          <w:tcPr>
            <w:tcW w:w="1909" w:type="dxa"/>
            <w:shd w:val="clear" w:color="auto" w:fill="005499"/>
            <w:vAlign w:val="center"/>
          </w:tcPr>
          <w:p w14:paraId="2E0AAB97" w14:textId="1E969C7E" w:rsidR="00BA2572" w:rsidRPr="00BC3F7D" w:rsidRDefault="00400CDA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color w:val="FFFFFF"/>
                <w:sz w:val="20"/>
                <w:lang w:val="hr-HR"/>
              </w:rPr>
              <w:t xml:space="preserve">Opšti </w:t>
            </w:r>
            <w:r w:rsidR="00AF7D95" w:rsidRPr="00BC3F7D">
              <w:rPr>
                <w:rFonts w:asciiTheme="minorHAnsi" w:hAnsiTheme="minorHAnsi" w:cs="Arial"/>
                <w:noProof/>
                <w:color w:val="FFFFFF"/>
                <w:sz w:val="20"/>
                <w:lang w:val="hr-HR"/>
              </w:rPr>
              <w:t>cilj</w:t>
            </w:r>
            <w:r w:rsidR="00BA2572" w:rsidRPr="00BC3F7D">
              <w:rPr>
                <w:rFonts w:asciiTheme="minorHAnsi" w:hAnsiTheme="minorHAnsi" w:cs="Arial"/>
                <w:noProof/>
                <w:color w:val="FFFFFF"/>
                <w:sz w:val="20"/>
                <w:lang w:val="hr-HR"/>
              </w:rPr>
              <w:t xml:space="preserve"> </w:t>
            </w:r>
          </w:p>
        </w:tc>
        <w:tc>
          <w:tcPr>
            <w:tcW w:w="3823" w:type="dxa"/>
            <w:vAlign w:val="center"/>
          </w:tcPr>
          <w:p w14:paraId="6A658324" w14:textId="3FD3EB25" w:rsidR="00BA2572" w:rsidRPr="00BC3F7D" w:rsidRDefault="00616FE0" w:rsidP="00BC3F7D">
            <w:pPr>
              <w:pStyle w:val="Title"/>
              <w:jc w:val="left"/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  <w:fldChar w:fldCharType="begin"/>
            </w:r>
            <w:r w:rsidR="00BA2572"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  <w:instrText xml:space="preserve"> MACROBUTTON  AcceptAllChangesShown </w:instrText>
            </w:r>
            <w:r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  <w:fldChar w:fldCharType="end"/>
            </w:r>
            <w:r w:rsidR="00EE3045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K</w:t>
            </w:r>
            <w:r w:rsidR="002E7843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oji je </w:t>
            </w:r>
            <w:r w:rsid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opĆI </w:t>
            </w:r>
            <w:r w:rsidR="002E7843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cilj čijem ost</w:t>
            </w:r>
            <w:r w:rsidR="00EE3045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v</w:t>
            </w:r>
            <w:r w:rsidR="002E7843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a</w:t>
            </w:r>
            <w:r w:rsidR="00EE3045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renju će projekat doprin</w:t>
            </w:r>
            <w:r w:rsidR="002E7843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i</w:t>
            </w:r>
            <w:r w:rsidR="00EE3045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jeti? Projekat ne bi trebao imati više od jednog </w:t>
            </w:r>
            <w:r w:rsidR="00844E51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op</w:t>
            </w:r>
            <w:r w:rsidR="007E02F6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ćeg</w:t>
            </w:r>
            <w:r w:rsidR="00844E51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 </w:t>
            </w:r>
            <w:r w:rsidR="00EE3045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cilja. 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Na </w:t>
            </w:r>
            <w:r w:rsidR="007A2665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 ovaj </w:t>
            </w:r>
            <w:r w:rsidR="00BC3F7D">
              <w:rPr>
                <w:rFonts w:asciiTheme="minorHAnsi" w:hAnsiTheme="minorHAnsi" w:cs="Arial"/>
                <w:noProof/>
                <w:sz w:val="20"/>
                <w:lang w:val="hr-HR"/>
              </w:rPr>
              <w:t>opĆI</w:t>
            </w:r>
            <w:r w:rsidR="00844E51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 </w:t>
            </w:r>
            <w:r w:rsidR="007A2665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cilj </w:t>
            </w:r>
            <w:r w:rsidR="002E7843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će vaš projekat </w:t>
            </w:r>
            <w:r w:rsidR="00844E51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uticati 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ali nije </w:t>
            </w:r>
            <w:r w:rsidR="007A2665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vjerovatno 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da </w:t>
            </w:r>
            <w:r w:rsidR="007A2665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će </w:t>
            </w:r>
            <w:r w:rsidR="00844E51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ga  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u potpunosti ostvari</w:t>
            </w:r>
            <w:r w:rsidR="007A2665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ti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.</w:t>
            </w:r>
            <w:r w:rsidR="00BA2572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 </w:t>
            </w:r>
          </w:p>
        </w:tc>
        <w:tc>
          <w:tcPr>
            <w:tcW w:w="2419" w:type="dxa"/>
            <w:vAlign w:val="center"/>
          </w:tcPr>
          <w:p w14:paraId="5F16228A" w14:textId="42AB35D4" w:rsidR="00BA2572" w:rsidRPr="00BC3F7D" w:rsidRDefault="00616FE0" w:rsidP="00BC3F7D">
            <w:pPr>
              <w:pStyle w:val="Title"/>
              <w:jc w:val="left"/>
              <w:rPr>
                <w:rFonts w:asciiTheme="minorHAnsi" w:hAnsiTheme="minorHAnsi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pokazatelji uspjeha vezani za sveukupni cilj?"/>
                  </w:textInput>
                </w:ffData>
              </w:fldChar>
            </w:r>
            <w:r w:rsidR="00E24C8C"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  <w:instrText xml:space="preserve"> FORMTEXT </w:instrText>
            </w:r>
            <w:r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</w:r>
            <w:r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  <w:t xml:space="preserve">Koji su pokazatelji uspjeha vezani za </w:t>
            </w:r>
            <w:r w:rsidR="00844E51"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  <w:t>opšti</w:t>
            </w:r>
            <w:r w:rsidR="00E24C8C"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  <w:t xml:space="preserve"> cilj?</w:t>
            </w:r>
            <w:r w:rsidRPr="00BC3F7D">
              <w:rPr>
                <w:rFonts w:asciiTheme="minorHAnsi" w:hAnsiTheme="minorHAnsi"/>
                <w:b w:val="0"/>
                <w:noProof/>
                <w:sz w:val="20"/>
                <w:lang w:val="hr-HR"/>
              </w:rPr>
              <w:fldChar w:fldCharType="end"/>
            </w:r>
            <w:r w:rsidR="00BC3F7D" w:rsidRPr="00BC3F7D">
              <w:rPr>
                <w:rFonts w:asciiTheme="minorHAnsi" w:hAnsiTheme="minorHAnsi"/>
                <w:noProof/>
                <w:sz w:val="20"/>
                <w:lang w:val="hr-HR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14:paraId="6F37FF0B" w14:textId="77777777" w:rsidR="00BA2572" w:rsidRPr="00BC3F7D" w:rsidRDefault="00D455F7">
            <w:pPr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Kvantificirajte trenutno stanje u oblasti kako bi napredak mogao biti mjerljiv.</w:t>
            </w:r>
          </w:p>
        </w:tc>
        <w:tc>
          <w:tcPr>
            <w:tcW w:w="1963" w:type="dxa"/>
            <w:vAlign w:val="center"/>
          </w:tcPr>
          <w:p w14:paraId="52402CF3" w14:textId="77777777" w:rsidR="00BA2572" w:rsidRPr="00BC3F7D" w:rsidRDefault="00616FE0">
            <w:pPr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za ove pokazatelje uspjeha?"/>
                  </w:textInput>
                </w:ffData>
              </w:fldChar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instrText xml:space="preserve"> FORMTEXT </w:instrTex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Koji su to izvori informacija za ove pokazatelje uspjeha?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end"/>
            </w:r>
          </w:p>
          <w:p w14:paraId="03094C1C" w14:textId="77777777" w:rsidR="00BA2572" w:rsidRPr="00BC3F7D" w:rsidRDefault="00BA2572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</w:tc>
        <w:tc>
          <w:tcPr>
            <w:tcW w:w="2599" w:type="dxa"/>
            <w:vAlign w:val="center"/>
          </w:tcPr>
          <w:p w14:paraId="16B97BE2" w14:textId="77777777" w:rsidR="00BA2572" w:rsidRPr="00BC3F7D" w:rsidRDefault="00BA2572" w:rsidP="003154CB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  <w:p w14:paraId="64D238EF" w14:textId="77777777" w:rsidR="00BA2572" w:rsidRPr="00BC3F7D" w:rsidRDefault="00BA2572" w:rsidP="003154CB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</w:tc>
      </w:tr>
      <w:tr w:rsidR="00BA2572" w:rsidRPr="00BC3F7D" w14:paraId="1A9066BC" w14:textId="77777777" w:rsidTr="38619710">
        <w:tc>
          <w:tcPr>
            <w:tcW w:w="1909" w:type="dxa"/>
            <w:shd w:val="clear" w:color="auto" w:fill="005499"/>
            <w:vAlign w:val="center"/>
          </w:tcPr>
          <w:p w14:paraId="5E66CC86" w14:textId="296FA3EC" w:rsidR="00BA2572" w:rsidRPr="00BC3F7D" w:rsidRDefault="00AF7D95" w:rsidP="38619710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HR"/>
              </w:rPr>
              <w:t xml:space="preserve">Specifični </w:t>
            </w:r>
            <w:r w:rsidR="75BF3B6F" w:rsidRPr="00BC3F7D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HR"/>
              </w:rPr>
              <w:t xml:space="preserve">cilj  </w:t>
            </w:r>
            <w:r w:rsidRPr="00BC3F7D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HR"/>
              </w:rPr>
              <w:t xml:space="preserve"> projekta</w:t>
            </w:r>
          </w:p>
        </w:tc>
        <w:tc>
          <w:tcPr>
            <w:tcW w:w="3823" w:type="dxa"/>
            <w:vAlign w:val="center"/>
          </w:tcPr>
          <w:p w14:paraId="28C12665" w14:textId="201BB558" w:rsidR="00BA2572" w:rsidRPr="00BC3F7D" w:rsidRDefault="00E24C8C" w:rsidP="38619710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Koji </w:t>
            </w:r>
            <w:r w:rsidR="30A4F5AC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je</w:t>
            </w: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 specifični cilj</w:t>
            </w:r>
            <w:r w:rsidR="00E33C74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 </w:t>
            </w: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koji će biti ostvaren projektom? </w:t>
            </w:r>
            <w:r w:rsidR="00BA2572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 </w:t>
            </w:r>
            <w:r w:rsidR="1F7B5BBE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S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pecifični cilj treba biti ostvaren</w:t>
            </w:r>
            <w:r w:rsidR="0054333F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 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do kraja implementacije projekta</w:t>
            </w:r>
            <w:r w:rsidR="001E1A37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.</w:t>
            </w:r>
          </w:p>
        </w:tc>
        <w:tc>
          <w:tcPr>
            <w:tcW w:w="2419" w:type="dxa"/>
            <w:vAlign w:val="center"/>
          </w:tcPr>
          <w:p w14:paraId="14EAB1E2" w14:textId="63479D89" w:rsidR="00BA2572" w:rsidRPr="00BC3F7D" w:rsidRDefault="007A2665" w:rsidP="38619710">
            <w:pPr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Navedite </w:t>
            </w:r>
            <w:r w:rsidR="00616FE0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kvantitativni i kvalitativni pokazatelji uspjeha koji određuju do koje mjere su ostvareni ciljevi projekta?"/>
                  </w:textInput>
                </w:ffData>
              </w:fldChar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instrText xml:space="preserve"> FORMTEXT </w:instrText>
            </w:r>
            <w:r w:rsidR="00616FE0" w:rsidRPr="00BC3F7D">
              <w:rPr>
                <w:rFonts w:asciiTheme="minorHAnsi" w:hAnsiTheme="minorHAnsi" w:cs="Arial"/>
                <w:noProof/>
                <w:sz w:val="20"/>
                <w:lang w:val="hr-HR"/>
              </w:rPr>
            </w:r>
            <w:r w:rsidR="00616FE0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 kvantita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tivne i kvalitativne indikatore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 koji 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će 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 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pokazati  do koje mjere će biti  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 ostvaren 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 specifični 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cilj</w:t>
            </w:r>
            <w:r w:rsidR="004A6A61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 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projekta?</w:t>
            </w:r>
            <w:r w:rsidR="00616FE0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end"/>
            </w:r>
          </w:p>
          <w:p w14:paraId="0AB6DFA1" w14:textId="77777777" w:rsidR="00BA2572" w:rsidRPr="00BC3F7D" w:rsidRDefault="00BA2572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</w:tc>
        <w:tc>
          <w:tcPr>
            <w:tcW w:w="2441" w:type="dxa"/>
            <w:vAlign w:val="center"/>
          </w:tcPr>
          <w:p w14:paraId="24ADE3A1" w14:textId="59723D17" w:rsidR="00BA2572" w:rsidRPr="00BC3F7D" w:rsidRDefault="00D455F7">
            <w:pPr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Kvantificirajte trenutno stanje vodeći računa o svakom od specifičnih ciljeva koje ste naveli</w:t>
            </w:r>
            <w:r w:rsidR="004A6A61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. O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vo je neophodno kako bi napredak mogao biti mjerljiv.</w:t>
            </w:r>
          </w:p>
        </w:tc>
        <w:tc>
          <w:tcPr>
            <w:tcW w:w="1963" w:type="dxa"/>
            <w:vAlign w:val="center"/>
          </w:tcPr>
          <w:p w14:paraId="3E025D8C" w14:textId="0E9E75CC" w:rsidR="00BA2572" w:rsidRPr="00BC3F7D" w:rsidRDefault="00616FE0">
            <w:pPr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koji treba da budu prikupljeni ili već postoje? Metode koje će se koristiti da bi se došlo do informacija?"/>
                  </w:textInput>
                </w:ffData>
              </w:fldChar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instrText xml:space="preserve"> FORMTEXT </w:instrTex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Koji su to izvori informacija koji treba da budu prikupljeni ili već postoje? </w:t>
            </w:r>
            <w:r w:rsidR="0081606A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K</w:t>
            </w:r>
            <w:r w:rsidR="007A1EE9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o</w:t>
            </w:r>
            <w:r w:rsidR="0081606A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je su m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etode koje će se koristiti da bi se došlo do informacija?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end"/>
            </w:r>
          </w:p>
          <w:p w14:paraId="7BCB9753" w14:textId="77777777" w:rsidR="00BA2572" w:rsidRPr="00BC3F7D" w:rsidRDefault="00BA2572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</w:tc>
        <w:tc>
          <w:tcPr>
            <w:tcW w:w="2599" w:type="dxa"/>
            <w:vAlign w:val="center"/>
          </w:tcPr>
          <w:p w14:paraId="4C7958B1" w14:textId="77777777" w:rsidR="00BA2572" w:rsidRPr="00BC3F7D" w:rsidRDefault="00616FE0" w:rsidP="003154CB">
            <w:pPr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faktori i uslovi neophodni za ostvarenje ciljeva projekta, a nisu pod direktnom kontrolom? Koje rizike treba uzeti u obzir?"/>
                  </w:textInput>
                </w:ffData>
              </w:fldChar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instrText xml:space="preserve"> FORMTEXT </w:instrTex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Koji su faktori i uslovi neophodni za ostvarenje ciljeva projekta, a nisu pod direktnom kontrolom? Koje rizike treba uzeti u obzir?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end"/>
            </w:r>
          </w:p>
          <w:p w14:paraId="664C5CC9" w14:textId="77777777" w:rsidR="00BA2572" w:rsidRPr="00BC3F7D" w:rsidRDefault="00BA2572" w:rsidP="003154CB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</w:tc>
      </w:tr>
      <w:tr w:rsidR="00BA2572" w:rsidRPr="00BC3F7D" w14:paraId="52D5CEA1" w14:textId="77777777" w:rsidTr="38619710">
        <w:tc>
          <w:tcPr>
            <w:tcW w:w="1909" w:type="dxa"/>
            <w:shd w:val="clear" w:color="auto" w:fill="005499"/>
            <w:vAlign w:val="center"/>
          </w:tcPr>
          <w:p w14:paraId="30C1FA5D" w14:textId="77777777" w:rsidR="00BA2572" w:rsidRPr="00BC3F7D" w:rsidRDefault="00AF7D95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color w:val="FFFFFF"/>
                <w:sz w:val="20"/>
                <w:lang w:val="hr-HR"/>
              </w:rPr>
              <w:t>Očekivani rezultati</w:t>
            </w:r>
            <w:r w:rsidR="00BA2572" w:rsidRPr="00BC3F7D">
              <w:rPr>
                <w:rFonts w:asciiTheme="minorHAnsi" w:hAnsiTheme="minorHAnsi" w:cs="Arial"/>
                <w:noProof/>
                <w:color w:val="FFFFFF"/>
                <w:sz w:val="20"/>
                <w:lang w:val="hr-HR"/>
              </w:rPr>
              <w:t xml:space="preserve">  </w:t>
            </w:r>
          </w:p>
        </w:tc>
        <w:tc>
          <w:tcPr>
            <w:tcW w:w="3823" w:type="dxa"/>
            <w:vAlign w:val="center"/>
          </w:tcPr>
          <w:p w14:paraId="1CAE80E1" w14:textId="77777777" w:rsidR="00BA2572" w:rsidRPr="00BC3F7D" w:rsidRDefault="00616FE0" w:rsidP="00E24C8C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će konkretni rezultati doprinijeti ostvarenju ciljeva projekta?"/>
                  </w:textInput>
                </w:ffData>
              </w:fldChar>
            </w:r>
            <w:r w:rsidR="00E24C8C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instrText xml:space="preserve"> FORMTEXT </w:instrText>
            </w: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</w: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Koji će konkretni rezultati doprinijeti ostvarenju ciljeva projekta?</w:t>
            </w: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fldChar w:fldCharType="end"/>
            </w:r>
            <w:r w:rsidR="00BA2572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 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Rezultati se ostvaruju uspješnom implementacijom projektnih aktivnosti. Uspjeh implementacije projekta će biti mjeren kroz nivo ostvarenja rezultata.</w:t>
            </w:r>
            <w:r w:rsidR="00E24C8C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 xml:space="preserve"> </w:t>
            </w:r>
          </w:p>
        </w:tc>
        <w:tc>
          <w:tcPr>
            <w:tcW w:w="2419" w:type="dxa"/>
            <w:vAlign w:val="center"/>
          </w:tcPr>
          <w:p w14:paraId="6D92E8F7" w14:textId="77777777" w:rsidR="00BA2572" w:rsidRPr="00BC3F7D" w:rsidRDefault="00616FE0">
            <w:pPr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instrText xml:space="preserve"> FORMTEXT </w:instrTex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Koji pokazatelji određuju da li su i u kojoj mjeri ostvareni planirani rezultati?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end"/>
            </w:r>
          </w:p>
          <w:p w14:paraId="38003288" w14:textId="77777777" w:rsidR="00BA2572" w:rsidRPr="00BC3F7D" w:rsidRDefault="001A4141" w:rsidP="001A4141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Indikatori trebaju biti specifični, jasni i mjerljivi</w:t>
            </w:r>
            <w:r w:rsidR="00BA2572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. </w:t>
            </w:r>
          </w:p>
        </w:tc>
        <w:tc>
          <w:tcPr>
            <w:tcW w:w="2441" w:type="dxa"/>
            <w:vAlign w:val="center"/>
          </w:tcPr>
          <w:p w14:paraId="7A9F6D56" w14:textId="77777777" w:rsidR="00BA2572" w:rsidRPr="00BC3F7D" w:rsidRDefault="00D455F7" w:rsidP="00D455F7">
            <w:pPr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Kvantificirajte trenutno stanje vodeći računa o svakom od rezultata koje ste naveli, ovo je neophodno kako bi napredak mogao biti mjerljiv.</w:t>
            </w:r>
          </w:p>
        </w:tc>
        <w:tc>
          <w:tcPr>
            <w:tcW w:w="1963" w:type="dxa"/>
            <w:vAlign w:val="center"/>
          </w:tcPr>
          <w:p w14:paraId="51326597" w14:textId="77777777" w:rsidR="00BA2572" w:rsidRPr="00BC3F7D" w:rsidRDefault="00616FE0">
            <w:pPr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izvori informacija za ove pokazatelje uspjeha?"/>
                  </w:textInput>
                </w:ffData>
              </w:fldChar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instrText xml:space="preserve"> FORMTEXT </w:instrTex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Koji su izvori informacija za ove pokazatelje uspjeha?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end"/>
            </w:r>
          </w:p>
          <w:p w14:paraId="15703AAF" w14:textId="77777777" w:rsidR="00BA2572" w:rsidRPr="00BC3F7D" w:rsidRDefault="00BA2572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</w:tc>
        <w:tc>
          <w:tcPr>
            <w:tcW w:w="2599" w:type="dxa"/>
            <w:vAlign w:val="center"/>
          </w:tcPr>
          <w:p w14:paraId="0D880379" w14:textId="77777777" w:rsidR="00BA2572" w:rsidRPr="00BC3F7D" w:rsidRDefault="00616FE0" w:rsidP="003154CB">
            <w:pPr>
              <w:rPr>
                <w:rFonts w:asciiTheme="minorHAnsi" w:hAnsiTheme="minorHAnsi" w:cs="Arial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poljni faktori i uslovi moraju biti ispunjeni da bi rezultati bili ostvareni kako je planirano?"/>
                  </w:textInput>
                </w:ffData>
              </w:fldChar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instrText xml:space="preserve"> FORMTEXT </w:instrTex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>Koji spoljni faktori i uslovi moraju biti ispunjeni da bi rezultati bili ostvareni kako je planirano?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end"/>
            </w:r>
          </w:p>
          <w:p w14:paraId="35F9FFC4" w14:textId="77777777" w:rsidR="00BA2572" w:rsidRPr="00BC3F7D" w:rsidRDefault="00BA2572" w:rsidP="003154CB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</w:tc>
      </w:tr>
      <w:tr w:rsidR="00BA2572" w:rsidRPr="00BC3F7D" w14:paraId="6E63D568" w14:textId="77777777" w:rsidTr="38619710">
        <w:trPr>
          <w:trHeight w:val="1210"/>
        </w:trPr>
        <w:tc>
          <w:tcPr>
            <w:tcW w:w="1909" w:type="dxa"/>
            <w:shd w:val="clear" w:color="auto" w:fill="005499"/>
            <w:vAlign w:val="center"/>
          </w:tcPr>
          <w:p w14:paraId="6F64DAD1" w14:textId="77777777" w:rsidR="00BA2572" w:rsidRPr="00BC3F7D" w:rsidRDefault="00AF7D95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color w:val="FFFFFF"/>
                <w:sz w:val="20"/>
                <w:lang w:val="hr-HR"/>
              </w:rPr>
              <w:t>Aktivnosti</w:t>
            </w:r>
          </w:p>
        </w:tc>
        <w:tc>
          <w:tcPr>
            <w:tcW w:w="3823" w:type="dxa"/>
            <w:vAlign w:val="center"/>
          </w:tcPr>
          <w:p w14:paraId="0B2B6616" w14:textId="77777777" w:rsidR="00BA2572" w:rsidRPr="00BC3F7D" w:rsidRDefault="00616FE0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="00E24C8C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instrText xml:space="preserve"> FORMTEXT </w:instrText>
            </w: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</w: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t>Koje aktivnosti je potrebno izvršiti i kojim redoslijedom u cilju ostvarenja rezultata?</w:t>
            </w:r>
            <w:r w:rsidRPr="00BC3F7D"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  <w:fldChar w:fldCharType="end"/>
            </w:r>
          </w:p>
          <w:p w14:paraId="1AF80BAC" w14:textId="77777777" w:rsidR="00BA2572" w:rsidRPr="00BC3F7D" w:rsidRDefault="00BA2572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HR"/>
              </w:rPr>
            </w:pPr>
          </w:p>
        </w:tc>
        <w:tc>
          <w:tcPr>
            <w:tcW w:w="2419" w:type="dxa"/>
            <w:vAlign w:val="center"/>
          </w:tcPr>
          <w:p w14:paraId="38E4895F" w14:textId="77777777" w:rsidR="00BA2572" w:rsidRPr="00BC3F7D" w:rsidRDefault="00BA2572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  <w:p w14:paraId="3276CAB8" w14:textId="77777777" w:rsidR="00BA2572" w:rsidRPr="00BC3F7D" w:rsidRDefault="00BA2572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</w:tc>
        <w:tc>
          <w:tcPr>
            <w:tcW w:w="2441" w:type="dxa"/>
            <w:vAlign w:val="center"/>
          </w:tcPr>
          <w:p w14:paraId="124BBA15" w14:textId="77777777" w:rsidR="00BA2572" w:rsidRPr="00BC3F7D" w:rsidRDefault="00BA2572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</w:tc>
        <w:tc>
          <w:tcPr>
            <w:tcW w:w="1963" w:type="dxa"/>
            <w:vAlign w:val="center"/>
          </w:tcPr>
          <w:p w14:paraId="7E2E64CF" w14:textId="77777777" w:rsidR="00BA2572" w:rsidRPr="00BC3F7D" w:rsidRDefault="00BA2572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</w:p>
        </w:tc>
        <w:tc>
          <w:tcPr>
            <w:tcW w:w="2599" w:type="dxa"/>
            <w:vAlign w:val="center"/>
          </w:tcPr>
          <w:p w14:paraId="54DE4758" w14:textId="77777777" w:rsidR="00BA2572" w:rsidRPr="00BC3F7D" w:rsidRDefault="00616FE0" w:rsidP="00AF7D95">
            <w:pPr>
              <w:rPr>
                <w:rFonts w:asciiTheme="minorHAnsi" w:hAnsiTheme="minorHAnsi"/>
                <w:noProof/>
                <w:sz w:val="20"/>
                <w:lang w:val="hr-HR"/>
              </w:rPr>
            </w:pP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uslovi treba da budu ispunjeni prije početka implementacije projekta da bi se počelo sa realizacijom projekta?"/>
                  </w:textInput>
                </w:ffData>
              </w:fldChar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instrText xml:space="preserve"> FORMTEXT </w:instrTex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separate"/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t xml:space="preserve">Koji uslovi treba da budu ispunjeni prije početka implementacije projekta da bi se počelo sa realizacijom </w:t>
            </w:r>
            <w:r w:rsidR="00E24C8C"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lastRenderedPageBreak/>
              <w:t>projekta?</w:t>
            </w:r>
            <w:r w:rsidRPr="00BC3F7D">
              <w:rPr>
                <w:rFonts w:asciiTheme="minorHAnsi" w:hAnsiTheme="minorHAnsi" w:cs="Arial"/>
                <w:noProof/>
                <w:sz w:val="20"/>
                <w:lang w:val="hr-HR"/>
              </w:rPr>
              <w:fldChar w:fldCharType="end"/>
            </w:r>
          </w:p>
        </w:tc>
      </w:tr>
    </w:tbl>
    <w:p w14:paraId="06FED9D7" w14:textId="77777777" w:rsidR="0023026D" w:rsidRPr="00BC3F7D" w:rsidRDefault="0023026D" w:rsidP="00DF63B7">
      <w:pPr>
        <w:jc w:val="both"/>
        <w:rPr>
          <w:rFonts w:asciiTheme="minorHAnsi" w:hAnsiTheme="minorHAnsi"/>
          <w:noProof/>
          <w:szCs w:val="22"/>
          <w:lang w:val="hr-HR"/>
        </w:rPr>
      </w:pPr>
    </w:p>
    <w:sectPr w:rsidR="0023026D" w:rsidRPr="00BC3F7D" w:rsidSect="00DF63B7">
      <w:headerReference w:type="even" r:id="rId14"/>
      <w:footerReference w:type="even" r:id="rId15"/>
      <w:footerReference w:type="default" r:id="rId16"/>
      <w:headerReference w:type="first" r:id="rId17"/>
      <w:pgSz w:w="16840" w:h="11907" w:orient="landscape" w:code="9"/>
      <w:pgMar w:top="216" w:right="1080" w:bottom="270" w:left="108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C927" w14:textId="77777777" w:rsidR="000A2ED1" w:rsidRDefault="000A2ED1">
      <w:r>
        <w:separator/>
      </w:r>
    </w:p>
  </w:endnote>
  <w:endnote w:type="continuationSeparator" w:id="0">
    <w:p w14:paraId="5FBDAAEE" w14:textId="77777777" w:rsidR="000A2ED1" w:rsidRDefault="000A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009" w14:textId="77777777" w:rsidR="007A2665" w:rsidRDefault="007A266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8276936" w14:textId="77777777" w:rsidR="007A2665" w:rsidRDefault="007A266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F03247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1AFC24B2" w14:textId="77777777" w:rsidR="007A2665" w:rsidRDefault="007A26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06D6" w14:textId="77777777" w:rsidR="007A2665" w:rsidRDefault="007A266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2DFE044E" w14:textId="77777777" w:rsidR="007A2665" w:rsidRDefault="007A266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BC3F7D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04F7DF89" w14:textId="77777777" w:rsidR="007A2665" w:rsidRDefault="007A266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BAEB" w14:textId="77777777" w:rsidR="000A2ED1" w:rsidRDefault="000A2ED1">
      <w:r>
        <w:separator/>
      </w:r>
    </w:p>
  </w:footnote>
  <w:footnote w:type="continuationSeparator" w:id="0">
    <w:p w14:paraId="74600351" w14:textId="77777777" w:rsidR="000A2ED1" w:rsidRDefault="000A2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5D02" w14:textId="77777777" w:rsidR="007A2665" w:rsidRDefault="007A266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6567E393" w14:textId="77777777" w:rsidR="007A2665" w:rsidRDefault="007A266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5D92740A" w14:textId="77777777" w:rsidR="007A2665" w:rsidRDefault="007A2665">
    <w:pPr>
      <w:pStyle w:val="Header"/>
      <w:ind w:firstLine="142"/>
      <w:jc w:val="right"/>
    </w:pPr>
  </w:p>
  <w:p w14:paraId="567A8437" w14:textId="77777777" w:rsidR="007A2665" w:rsidRDefault="007A2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29ED" w14:textId="6689CA10" w:rsidR="007A2665" w:rsidRDefault="005D62BF" w:rsidP="00BD6F0D">
    <w:pPr>
      <w:spacing w:after="200"/>
      <w:rPr>
        <w:rFonts w:ascii="Myriad Pro" w:hAnsi="Myriad Pro"/>
        <w:b/>
        <w:szCs w:val="22"/>
      </w:rPr>
    </w:pP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5293CEF5" wp14:editId="5D54BB42">
          <wp:simplePos x="0" y="0"/>
          <wp:positionH relativeFrom="margin">
            <wp:posOffset>2393950</wp:posOffset>
          </wp:positionH>
          <wp:positionV relativeFrom="paragraph">
            <wp:posOffset>12065</wp:posOffset>
          </wp:positionV>
          <wp:extent cx="2280602" cy="781050"/>
          <wp:effectExtent l="0" t="0" r="0" b="0"/>
          <wp:wrapNone/>
          <wp:docPr id="28" name="Picture 28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60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3360" behindDoc="1" locked="0" layoutInCell="1" allowOverlap="1" wp14:anchorId="68675DA8" wp14:editId="6AD0807B">
          <wp:simplePos x="0" y="0"/>
          <wp:positionH relativeFrom="margin">
            <wp:posOffset>4495800</wp:posOffset>
          </wp:positionH>
          <wp:positionV relativeFrom="paragraph">
            <wp:posOffset>-159385</wp:posOffset>
          </wp:positionV>
          <wp:extent cx="1962150" cy="1387604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87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145DEC75" wp14:editId="117F653A">
          <wp:simplePos x="0" y="0"/>
          <wp:positionH relativeFrom="column">
            <wp:posOffset>7372350</wp:posOffset>
          </wp:positionH>
          <wp:positionV relativeFrom="paragraph">
            <wp:posOffset>-89535</wp:posOffset>
          </wp:positionV>
          <wp:extent cx="746760" cy="1137285"/>
          <wp:effectExtent l="0" t="0" r="0" b="0"/>
          <wp:wrapNone/>
          <wp:docPr id="29" name="Picture 29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medium confidenc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B60">
      <w:rPr>
        <w:noProof/>
        <w:lang w:val="hr-HR" w:eastAsia="hr-HR"/>
      </w:rPr>
      <w:drawing>
        <wp:inline distT="0" distB="0" distL="0" distR="0" wp14:anchorId="14ECF2A9" wp14:editId="0574CA34">
          <wp:extent cx="1856599" cy="835025"/>
          <wp:effectExtent l="0" t="0" r="0" b="3175"/>
          <wp:docPr id="30" name="Picture 3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030" cy="83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8B1">
      <w:rPr>
        <w:rFonts w:ascii="Myriad Pro" w:hAnsi="Myriad Pro"/>
        <w:b/>
        <w:szCs w:val="22"/>
      </w:rPr>
      <w:t xml:space="preserve">     </w:t>
    </w:r>
    <w:r w:rsidR="0014485E">
      <w:rPr>
        <w:rFonts w:ascii="Myriad Pro" w:hAnsi="Myriad Pro"/>
        <w:b/>
        <w:szCs w:val="22"/>
      </w:rPr>
      <w:t xml:space="preserve">                                                                                                  </w:t>
    </w:r>
    <w:r>
      <w:rPr>
        <w:rFonts w:ascii="Myriad Pro" w:hAnsi="Myriad Pro"/>
        <w:b/>
        <w:szCs w:val="22"/>
      </w:rPr>
      <w:t xml:space="preserve">  </w:t>
    </w:r>
  </w:p>
  <w:p w14:paraId="19D06BEF" w14:textId="77777777" w:rsidR="007A2665" w:rsidRDefault="007A2665" w:rsidP="005D6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73C"/>
    <w:rsid w:val="00054B26"/>
    <w:rsid w:val="000916C5"/>
    <w:rsid w:val="000A2ED1"/>
    <w:rsid w:val="0010273C"/>
    <w:rsid w:val="00107E88"/>
    <w:rsid w:val="00132B60"/>
    <w:rsid w:val="001368CB"/>
    <w:rsid w:val="0014485E"/>
    <w:rsid w:val="00171356"/>
    <w:rsid w:val="001A4141"/>
    <w:rsid w:val="001E1A37"/>
    <w:rsid w:val="001E20D7"/>
    <w:rsid w:val="00204F3A"/>
    <w:rsid w:val="0021523B"/>
    <w:rsid w:val="0023026D"/>
    <w:rsid w:val="002610C2"/>
    <w:rsid w:val="0029440C"/>
    <w:rsid w:val="002E7843"/>
    <w:rsid w:val="002F78B1"/>
    <w:rsid w:val="003154CB"/>
    <w:rsid w:val="00385511"/>
    <w:rsid w:val="00400CDA"/>
    <w:rsid w:val="00412838"/>
    <w:rsid w:val="004131D7"/>
    <w:rsid w:val="004A6A61"/>
    <w:rsid w:val="00506DE9"/>
    <w:rsid w:val="00535E6C"/>
    <w:rsid w:val="0054333F"/>
    <w:rsid w:val="005644C3"/>
    <w:rsid w:val="005C5158"/>
    <w:rsid w:val="005D62BF"/>
    <w:rsid w:val="00602740"/>
    <w:rsid w:val="006135C2"/>
    <w:rsid w:val="00616FE0"/>
    <w:rsid w:val="00662BA5"/>
    <w:rsid w:val="00682CAA"/>
    <w:rsid w:val="006A1787"/>
    <w:rsid w:val="00711AF5"/>
    <w:rsid w:val="007151E8"/>
    <w:rsid w:val="007912F6"/>
    <w:rsid w:val="007A1EE9"/>
    <w:rsid w:val="007A2665"/>
    <w:rsid w:val="007A7602"/>
    <w:rsid w:val="007C2A66"/>
    <w:rsid w:val="007E02F6"/>
    <w:rsid w:val="0081606A"/>
    <w:rsid w:val="00844E51"/>
    <w:rsid w:val="00871767"/>
    <w:rsid w:val="0089549A"/>
    <w:rsid w:val="0095787B"/>
    <w:rsid w:val="009B2308"/>
    <w:rsid w:val="00A23B73"/>
    <w:rsid w:val="00A60D7B"/>
    <w:rsid w:val="00AD4694"/>
    <w:rsid w:val="00AE72F2"/>
    <w:rsid w:val="00AF7D95"/>
    <w:rsid w:val="00B1423D"/>
    <w:rsid w:val="00B32FF8"/>
    <w:rsid w:val="00B47D65"/>
    <w:rsid w:val="00B70A0C"/>
    <w:rsid w:val="00B7255D"/>
    <w:rsid w:val="00B756C1"/>
    <w:rsid w:val="00B93A87"/>
    <w:rsid w:val="00BA2572"/>
    <w:rsid w:val="00BC3F7D"/>
    <w:rsid w:val="00BD6F0D"/>
    <w:rsid w:val="00BF5DB9"/>
    <w:rsid w:val="00C645E4"/>
    <w:rsid w:val="00C979FB"/>
    <w:rsid w:val="00CA7CBD"/>
    <w:rsid w:val="00D17C61"/>
    <w:rsid w:val="00D438C8"/>
    <w:rsid w:val="00D455F7"/>
    <w:rsid w:val="00D46B9B"/>
    <w:rsid w:val="00D5232A"/>
    <w:rsid w:val="00D93F94"/>
    <w:rsid w:val="00DE1327"/>
    <w:rsid w:val="00DE24D4"/>
    <w:rsid w:val="00DF63B7"/>
    <w:rsid w:val="00E24C8C"/>
    <w:rsid w:val="00E33C74"/>
    <w:rsid w:val="00E4358F"/>
    <w:rsid w:val="00E96505"/>
    <w:rsid w:val="00EC5EA3"/>
    <w:rsid w:val="00EE3045"/>
    <w:rsid w:val="00EF43FD"/>
    <w:rsid w:val="00F03247"/>
    <w:rsid w:val="00F25CE7"/>
    <w:rsid w:val="00F31023"/>
    <w:rsid w:val="00F77588"/>
    <w:rsid w:val="00FC007F"/>
    <w:rsid w:val="1F7B5BBE"/>
    <w:rsid w:val="21B2B362"/>
    <w:rsid w:val="30A4F5AC"/>
    <w:rsid w:val="38619710"/>
    <w:rsid w:val="4BF574C8"/>
    <w:rsid w:val="5B638B24"/>
    <w:rsid w:val="5C6560C5"/>
    <w:rsid w:val="75B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D57B6"/>
  <w15:docId w15:val="{BB0FAFF9-2127-48F8-B788-67778889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A87"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rsid w:val="00B93A8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93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B93A8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A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A87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B93A87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B93A87"/>
    <w:pPr>
      <w:jc w:val="center"/>
    </w:pPr>
    <w:rPr>
      <w:b/>
      <w:lang w:val="en-GB"/>
    </w:rPr>
  </w:style>
  <w:style w:type="paragraph" w:styleId="BodyText2">
    <w:name w:val="Body Text 2"/>
    <w:basedOn w:val="Normal"/>
    <w:rsid w:val="00B93A87"/>
    <w:pPr>
      <w:jc w:val="both"/>
    </w:pPr>
    <w:rPr>
      <w:lang w:val="en-GB"/>
    </w:rPr>
  </w:style>
  <w:style w:type="paragraph" w:styleId="Subtitle">
    <w:name w:val="Subtitle"/>
    <w:basedOn w:val="Normal"/>
    <w:qFormat/>
    <w:rsid w:val="00B93A87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B93A87"/>
    <w:rPr>
      <w:sz w:val="20"/>
    </w:rPr>
  </w:style>
  <w:style w:type="character" w:styleId="FootnoteReference">
    <w:name w:val="footnote reference"/>
    <w:semiHidden/>
    <w:rsid w:val="00B93A87"/>
    <w:rPr>
      <w:vertAlign w:val="superscript"/>
    </w:rPr>
  </w:style>
  <w:style w:type="paragraph" w:styleId="BodyText">
    <w:name w:val="Body Text"/>
    <w:basedOn w:val="Normal"/>
    <w:rsid w:val="00B93A87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B93A87"/>
    <w:rPr>
      <w:noProof/>
    </w:rPr>
  </w:style>
  <w:style w:type="character" w:styleId="Hyperlink">
    <w:name w:val="Hyperlink"/>
    <w:rsid w:val="00B93A87"/>
    <w:rPr>
      <w:color w:val="0000FF"/>
      <w:u w:val="single"/>
    </w:rPr>
  </w:style>
  <w:style w:type="paragraph" w:styleId="BodyTextIndent">
    <w:name w:val="Body Text Indent"/>
    <w:basedOn w:val="Normal"/>
    <w:rsid w:val="00B93A87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B93A87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B93A87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rsid w:val="00B93A87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B93A87"/>
  </w:style>
  <w:style w:type="character" w:styleId="CommentReference">
    <w:name w:val="annotation reference"/>
    <w:semiHidden/>
    <w:rsid w:val="00B93A87"/>
    <w:rPr>
      <w:sz w:val="16"/>
      <w:szCs w:val="16"/>
    </w:rPr>
  </w:style>
  <w:style w:type="paragraph" w:styleId="CommentText">
    <w:name w:val="annotation text"/>
    <w:basedOn w:val="Normal"/>
    <w:semiHidden/>
    <w:rsid w:val="00B93A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3A87"/>
    <w:rPr>
      <w:b/>
      <w:bCs/>
    </w:rPr>
  </w:style>
  <w:style w:type="paragraph" w:styleId="BalloonText">
    <w:name w:val="Balloon Text"/>
    <w:basedOn w:val="Normal"/>
    <w:semiHidden/>
    <w:rsid w:val="00B93A8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D6F0D"/>
    <w:rPr>
      <w:rFonts w:ascii="BaltArial" w:hAnsi="BaltArial"/>
      <w:sz w:val="22"/>
    </w:rPr>
  </w:style>
  <w:style w:type="paragraph" w:styleId="Revision">
    <w:name w:val="Revision"/>
    <w:hidden/>
    <w:uiPriority w:val="99"/>
    <w:semiHidden/>
    <w:rsid w:val="00E33C74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4" ma:contentTypeDescription="Create a new document." ma:contentTypeScope="" ma:versionID="dd4e8d67f3c9048bd014af39823a683c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e6f0d8f79899e7cfa4766086357d9e64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32JKWRRJAUXM-1547289185-115428</_dlc_DocId>
    <_dlc_DocIdUrl xmlns="de777af5-75c5-4059-8842-b3ca2d118c77">
      <Url>https://undp.sharepoint.com/teams/BIH/MZ/_layouts/15/DocIdRedir.aspx?ID=32JKWRRJAUXM-1547289185-115428</Url>
      <Description>32JKWRRJAUXM-1547289185-115428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437404-C913-44B2-BFF6-0985E2BD6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4B04E9-0B68-4833-8AB4-DA6218DA9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9926C-405F-40BF-ADC6-56644A5BB946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4772FDE2-D3DC-45E0-B043-39BAF2ED14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9ACE73-CDBE-444D-9901-695841141B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Logical framework</vt:lpstr>
      <vt:lpstr>Logical framework</vt:lpstr>
    </vt:vector>
  </TitlesOfParts>
  <Manager>Massimo Diana</Manager>
  <Company>UNDP Bosnia and Herzegovina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framework</dc:title>
  <dc:subject>Logical framework</dc:subject>
  <dc:creator>Sinisa Ignjatic</dc:creator>
  <cp:lastModifiedBy>Monika Čuvalo</cp:lastModifiedBy>
  <cp:revision>4</cp:revision>
  <cp:lastPrinted>2014-10-21T10:37:00Z</cp:lastPrinted>
  <dcterms:created xsi:type="dcterms:W3CDTF">2022-02-10T08:29:00Z</dcterms:created>
  <dcterms:modified xsi:type="dcterms:W3CDTF">2022-02-10T13:07:00Z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62792d78-9da2-41ff-a72a-346baea13a16</vt:lpwstr>
  </property>
</Properties>
</file>